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253"/>
        <w:gridCol w:w="1453"/>
        <w:gridCol w:w="1938"/>
      </w:tblGrid>
      <w:tr w:rsidR="00C41D75" w:rsidRPr="004523CA" w:rsidTr="00C41D75">
        <w:trPr>
          <w:trHeight w:val="113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D75" w:rsidRPr="004523CA" w:rsidRDefault="00C41D75" w:rsidP="00C41D75">
            <w:pPr>
              <w:spacing w:before="120"/>
              <w:rPr>
                <w:rFonts w:cs="Arial"/>
                <w:sz w:val="16"/>
                <w:szCs w:val="16"/>
              </w:rPr>
            </w:pPr>
            <w:bookmarkStart w:id="0" w:name="OLE_LINK3"/>
            <w:bookmarkStart w:id="1" w:name="OLE_LINK4"/>
            <w:bookmarkStart w:id="2" w:name="_GoBack"/>
            <w:bookmarkEnd w:id="2"/>
            <w:r>
              <w:rPr>
                <w:noProof/>
                <w:lang w:val="fr-CH" w:eastAsia="fr-CH"/>
              </w:rPr>
              <w:drawing>
                <wp:inline distT="0" distB="0" distL="0" distR="0" wp14:anchorId="4657D321" wp14:editId="324B78D3">
                  <wp:extent cx="923925" cy="762938"/>
                  <wp:effectExtent l="0" t="0" r="0" b="0"/>
                  <wp:docPr id="1" name="Image 1" descr="00_FdV_se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_FdV_se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11" cy="77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41D75" w:rsidRPr="004523CA" w:rsidRDefault="00C41D75" w:rsidP="00C41D75">
            <w:pPr>
              <w:spacing w:before="120"/>
              <w:ind w:right="34"/>
              <w:jc w:val="center"/>
              <w:rPr>
                <w:rFonts w:cs="Arial"/>
                <w:b/>
                <w:sz w:val="20"/>
              </w:rPr>
            </w:pPr>
            <w:r w:rsidRPr="004523CA">
              <w:rPr>
                <w:rFonts w:cs="Arial"/>
                <w:sz w:val="20"/>
              </w:rPr>
              <w:t>Formulaire</w:t>
            </w:r>
          </w:p>
          <w:p w:rsidR="00C41D75" w:rsidRPr="004523CA" w:rsidRDefault="00C41D75" w:rsidP="00C41D75">
            <w:pPr>
              <w:spacing w:before="120"/>
              <w:ind w:right="34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Actualisations des données de l’élève</w:t>
            </w:r>
          </w:p>
        </w:tc>
        <w:tc>
          <w:tcPr>
            <w:tcW w:w="1453" w:type="dxa"/>
          </w:tcPr>
          <w:p w:rsidR="00C41D75" w:rsidRDefault="00C41D75" w:rsidP="00C41D75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 w:rsidRPr="004523CA">
              <w:rPr>
                <w:rFonts w:cs="Arial"/>
                <w:sz w:val="16"/>
                <w:szCs w:val="16"/>
              </w:rPr>
              <w:t>Référence :</w:t>
            </w:r>
          </w:p>
          <w:p w:rsidR="00C41D75" w:rsidRDefault="00C41D75" w:rsidP="00C41D75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 w:rsidRPr="004523CA">
              <w:rPr>
                <w:rFonts w:cs="Arial"/>
                <w:sz w:val="16"/>
                <w:szCs w:val="16"/>
              </w:rPr>
              <w:t>Version :</w:t>
            </w:r>
          </w:p>
          <w:p w:rsidR="00C41D75" w:rsidRPr="004523CA" w:rsidRDefault="00C41D75" w:rsidP="00C41D75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Domaine :</w:t>
            </w:r>
          </w:p>
        </w:tc>
        <w:tc>
          <w:tcPr>
            <w:tcW w:w="1938" w:type="dxa"/>
          </w:tcPr>
          <w:p w:rsidR="00C41D75" w:rsidRDefault="00C41D75" w:rsidP="00C41D75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4523CA"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</w:rPr>
              <w:t>155</w:t>
            </w:r>
          </w:p>
          <w:p w:rsidR="00C41D75" w:rsidRPr="00C41D75" w:rsidRDefault="00C41D75" w:rsidP="00C41D75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2024 04 04</w:t>
            </w:r>
          </w:p>
          <w:p w:rsidR="00C41D75" w:rsidRPr="004523CA" w:rsidRDefault="00C41D75" w:rsidP="00C41D75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Prestations</w:t>
            </w:r>
          </w:p>
        </w:tc>
      </w:tr>
      <w:tr w:rsidR="00C41D75" w:rsidRPr="004523CA" w:rsidTr="0095711C">
        <w:trPr>
          <w:trHeight w:val="1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75" w:rsidRPr="004523CA" w:rsidRDefault="00C41D75" w:rsidP="00C41D75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706" w:type="dxa"/>
            <w:gridSpan w:val="2"/>
            <w:tcBorders>
              <w:left w:val="single" w:sz="4" w:space="0" w:color="auto"/>
            </w:tcBorders>
          </w:tcPr>
          <w:p w:rsidR="00C41D75" w:rsidRPr="004523CA" w:rsidRDefault="00C41D75" w:rsidP="00C41D75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 w:rsidRPr="004523CA">
              <w:rPr>
                <w:rFonts w:cs="Arial"/>
                <w:sz w:val="16"/>
                <w:szCs w:val="16"/>
              </w:rPr>
              <w:t>Annule et remplace document</w:t>
            </w:r>
          </w:p>
        </w:tc>
        <w:tc>
          <w:tcPr>
            <w:tcW w:w="1938" w:type="dxa"/>
          </w:tcPr>
          <w:p w:rsidR="00C41D75" w:rsidRPr="004523CA" w:rsidRDefault="00C41D75" w:rsidP="00C41D75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2023 07 13</w:t>
            </w:r>
          </w:p>
        </w:tc>
      </w:tr>
    </w:tbl>
    <w:bookmarkEnd w:id="0"/>
    <w:bookmarkEnd w:id="1"/>
    <w:p w:rsidR="00042660" w:rsidRPr="00647AB1" w:rsidRDefault="00B668F8" w:rsidP="00C87447">
      <w:pPr>
        <w:tabs>
          <w:tab w:val="left" w:leader="dot" w:pos="5245"/>
          <w:tab w:val="left" w:leader="dot" w:pos="9781"/>
        </w:tabs>
        <w:spacing w:befor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 de l’élève :</w:t>
      </w:r>
      <w:r w:rsidRPr="00B668F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Prénom :</w:t>
      </w:r>
      <w:r w:rsidRPr="00B668F8">
        <w:rPr>
          <w:rFonts w:ascii="Times New Roman" w:hAnsi="Times New Roman"/>
          <w:sz w:val="28"/>
        </w:rPr>
        <w:tab/>
      </w:r>
    </w:p>
    <w:p w:rsidR="004B1545" w:rsidRPr="004B1545" w:rsidRDefault="004B1545" w:rsidP="00C87447">
      <w:pPr>
        <w:tabs>
          <w:tab w:val="left" w:leader="dot" w:pos="5245"/>
          <w:tab w:val="left" w:leader="dot" w:pos="9781"/>
        </w:tabs>
        <w:spacing w:before="120"/>
        <w:rPr>
          <w:rFonts w:ascii="Times New Roman" w:hAnsi="Times New Roman"/>
        </w:rPr>
      </w:pPr>
      <w:r w:rsidRPr="004B1545">
        <w:rPr>
          <w:rFonts w:ascii="Times New Roman" w:hAnsi="Times New Roman"/>
          <w:sz w:val="24"/>
        </w:rPr>
        <w:t>Ecole :</w:t>
      </w:r>
      <w:r w:rsidRPr="004B1545">
        <w:rPr>
          <w:rFonts w:ascii="Times New Roman" w:hAnsi="Times New Roman"/>
          <w:sz w:val="24"/>
        </w:rPr>
        <w:tab/>
      </w:r>
      <w:r w:rsidR="00B668F8">
        <w:rPr>
          <w:rFonts w:ascii="Times New Roman" w:hAnsi="Times New Roman"/>
          <w:sz w:val="24"/>
        </w:rPr>
        <w:t>Date :</w:t>
      </w:r>
      <w:r w:rsidR="00B668F8">
        <w:rPr>
          <w:rFonts w:ascii="Times New Roman" w:hAnsi="Times New Roman"/>
          <w:sz w:val="24"/>
        </w:rPr>
        <w:tab/>
      </w:r>
    </w:p>
    <w:p w:rsidR="00042660" w:rsidRPr="004B1545" w:rsidRDefault="00623071" w:rsidP="00C41D75">
      <w:pPr>
        <w:rPr>
          <w:rFonts w:ascii="Times New Roman" w:hAnsi="Times New Roman"/>
          <w:sz w:val="20"/>
        </w:rPr>
      </w:pPr>
      <w:r w:rsidRPr="00623071">
        <w:rPr>
          <w:rFonts w:ascii="Times New Roman" w:hAnsi="Times New Roman"/>
          <w:noProof/>
          <w:color w:val="FF0000"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540D" wp14:editId="76586E61">
                <wp:simplePos x="0" y="0"/>
                <wp:positionH relativeFrom="column">
                  <wp:posOffset>-320040</wp:posOffset>
                </wp:positionH>
                <wp:positionV relativeFrom="paragraph">
                  <wp:posOffset>191135</wp:posOffset>
                </wp:positionV>
                <wp:extent cx="247650" cy="7429500"/>
                <wp:effectExtent l="0" t="0" r="19050" b="19050"/>
                <wp:wrapNone/>
                <wp:docPr id="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429500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9AA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-25.2pt;margin-top:15.05pt;width:19.5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" adj="60" strokecolor="red" strokeweight="1pt"/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788"/>
        <w:gridCol w:w="1602"/>
        <w:gridCol w:w="5528"/>
      </w:tblGrid>
      <w:tr w:rsidR="00042660" w:rsidRPr="007D523F" w:rsidTr="00042660">
        <w:trPr>
          <w:trHeight w:val="609"/>
        </w:trPr>
        <w:tc>
          <w:tcPr>
            <w:tcW w:w="2788" w:type="dxa"/>
            <w:shd w:val="clear" w:color="auto" w:fill="C6D9F1" w:themeFill="text2" w:themeFillTint="33"/>
          </w:tcPr>
          <w:p w:rsidR="00042660" w:rsidRPr="00042660" w:rsidRDefault="00042660" w:rsidP="00C41D7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Informations personnelles</w:t>
            </w:r>
          </w:p>
        </w:tc>
        <w:tc>
          <w:tcPr>
            <w:tcW w:w="1602" w:type="dxa"/>
            <w:shd w:val="clear" w:color="auto" w:fill="C6D9F1" w:themeFill="text2" w:themeFillTint="33"/>
          </w:tcPr>
          <w:p w:rsidR="00042660" w:rsidRPr="00042660" w:rsidRDefault="00042660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Modifications</w:t>
            </w:r>
          </w:p>
          <w:p w:rsidR="00042660" w:rsidRPr="00042660" w:rsidRDefault="00042660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OUI / NON ?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042660" w:rsidRPr="00042660" w:rsidRDefault="00042660" w:rsidP="00C41D7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Préciser :</w:t>
            </w:r>
          </w:p>
        </w:tc>
      </w:tr>
      <w:tr w:rsidR="00042660" w:rsidRPr="00042660" w:rsidTr="00042660">
        <w:trPr>
          <w:trHeight w:val="407"/>
        </w:trPr>
        <w:tc>
          <w:tcPr>
            <w:tcW w:w="278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 w:rsidRPr="00042660">
              <w:rPr>
                <w:rFonts w:ascii="Times New Roman" w:hAnsi="Times New Roman"/>
                <w:szCs w:val="22"/>
              </w:rPr>
              <w:t>Adresse - Localité</w:t>
            </w:r>
          </w:p>
        </w:tc>
        <w:tc>
          <w:tcPr>
            <w:tcW w:w="1602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2390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D7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4194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042660" w:rsidRPr="00042660" w:rsidTr="00042660">
        <w:trPr>
          <w:trHeight w:val="413"/>
        </w:trPr>
        <w:tc>
          <w:tcPr>
            <w:tcW w:w="278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Portable élève</w:t>
            </w:r>
          </w:p>
        </w:tc>
        <w:tc>
          <w:tcPr>
            <w:tcW w:w="1602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1499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8559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042660" w:rsidRPr="00042660" w:rsidTr="00042660">
        <w:trPr>
          <w:trHeight w:val="413"/>
        </w:trPr>
        <w:tc>
          <w:tcPr>
            <w:tcW w:w="2788" w:type="dxa"/>
            <w:shd w:val="clear" w:color="auto" w:fill="auto"/>
          </w:tcPr>
          <w:p w:rsid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Téléphones mère</w:t>
            </w:r>
          </w:p>
        </w:tc>
        <w:tc>
          <w:tcPr>
            <w:tcW w:w="1602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7647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-15550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042660" w:rsidRPr="00042660" w:rsidTr="00042660">
        <w:trPr>
          <w:trHeight w:val="413"/>
        </w:trPr>
        <w:tc>
          <w:tcPr>
            <w:tcW w:w="2788" w:type="dxa"/>
            <w:shd w:val="clear" w:color="auto" w:fill="auto"/>
          </w:tcPr>
          <w:p w:rsid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Téléphones père</w:t>
            </w:r>
          </w:p>
        </w:tc>
        <w:tc>
          <w:tcPr>
            <w:tcW w:w="1602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14834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7927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:rsidR="00042660" w:rsidRPr="00042660" w:rsidRDefault="00042660" w:rsidP="00C41D75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F33C0E" w:rsidRPr="007D523F" w:rsidRDefault="00623071" w:rsidP="00C41D75">
      <w:pPr>
        <w:rPr>
          <w:rFonts w:ascii="Times New Roman" w:hAnsi="Times New Roman"/>
          <w:szCs w:val="22"/>
        </w:rPr>
      </w:pPr>
      <w:r w:rsidRPr="00623071">
        <w:rPr>
          <w:rFonts w:ascii="Times New Roman" w:hAnsi="Times New Roman"/>
          <w:noProof/>
          <w:sz w:val="24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44F28" wp14:editId="70FD83BA">
                <wp:simplePos x="0" y="0"/>
                <wp:positionH relativeFrom="column">
                  <wp:posOffset>-3197860</wp:posOffset>
                </wp:positionH>
                <wp:positionV relativeFrom="paragraph">
                  <wp:posOffset>1751330</wp:posOffset>
                </wp:positionV>
                <wp:extent cx="6792595" cy="1404620"/>
                <wp:effectExtent l="8255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9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71" w:rsidRPr="00623071" w:rsidRDefault="00623071" w:rsidP="006230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23071">
                              <w:rPr>
                                <w:color w:val="FF0000"/>
                              </w:rPr>
                              <w:t>Le dossier de l’élève est modifié par le responsable dans le DSI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44F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1.8pt;margin-top:137.9pt;width:534.8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" stroked="f">
                <v:textbox style="mso-fit-shape-to-text:t">
                  <w:txbxContent>
                    <w:p w:rsidR="00623071" w:rsidRPr="00623071" w:rsidRDefault="00623071" w:rsidP="00623071">
                      <w:pPr>
                        <w:jc w:val="center"/>
                        <w:rPr>
                          <w:color w:val="FF0000"/>
                        </w:rPr>
                      </w:pPr>
                      <w:r w:rsidRPr="00623071">
                        <w:rPr>
                          <w:color w:val="FF0000"/>
                        </w:rPr>
                        <w:t>Le dossier de l’élève est modifié par le responsable dans le DSI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788"/>
        <w:gridCol w:w="1602"/>
        <w:gridCol w:w="5528"/>
      </w:tblGrid>
      <w:tr w:rsidR="00A44E8B" w:rsidRPr="007D523F" w:rsidTr="0045693D">
        <w:trPr>
          <w:trHeight w:val="609"/>
        </w:trPr>
        <w:tc>
          <w:tcPr>
            <w:tcW w:w="2788" w:type="dxa"/>
            <w:shd w:val="clear" w:color="auto" w:fill="C6D9F1" w:themeFill="text2" w:themeFillTint="33"/>
          </w:tcPr>
          <w:p w:rsidR="00A44E8B" w:rsidRPr="00042660" w:rsidRDefault="00A44E8B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Réseau Professionnel</w:t>
            </w:r>
          </w:p>
        </w:tc>
        <w:tc>
          <w:tcPr>
            <w:tcW w:w="1602" w:type="dxa"/>
            <w:shd w:val="clear" w:color="auto" w:fill="C6D9F1" w:themeFill="text2" w:themeFillTint="33"/>
          </w:tcPr>
          <w:p w:rsidR="00A44E8B" w:rsidRPr="00042660" w:rsidRDefault="00683E8E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Modifications</w:t>
            </w:r>
          </w:p>
          <w:p w:rsidR="00A44E8B" w:rsidRPr="00042660" w:rsidRDefault="00A44E8B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OUI / NON</w:t>
            </w:r>
            <w:r w:rsidR="00D2433A" w:rsidRPr="00042660">
              <w:rPr>
                <w:rFonts w:ascii="Times New Roman" w:hAnsi="Times New Roman"/>
                <w:b/>
                <w:szCs w:val="22"/>
              </w:rPr>
              <w:t> ?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A44E8B" w:rsidRPr="00042660" w:rsidRDefault="00A44E8B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Cs w:val="22"/>
              </w:rPr>
              <w:t>Nom, prénom, adresse, numéro de téléphone</w:t>
            </w:r>
          </w:p>
        </w:tc>
      </w:tr>
      <w:tr w:rsidR="00A44E8B" w:rsidRPr="007D523F" w:rsidTr="00A44E8B">
        <w:tc>
          <w:tcPr>
            <w:tcW w:w="2788" w:type="dxa"/>
          </w:tcPr>
          <w:p w:rsidR="00A44E8B" w:rsidRPr="007D523F" w:rsidRDefault="00A44E8B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Pédiatre</w:t>
            </w:r>
          </w:p>
        </w:tc>
        <w:tc>
          <w:tcPr>
            <w:tcW w:w="1602" w:type="dxa"/>
          </w:tcPr>
          <w:p w:rsidR="00A44E8B" w:rsidRPr="007D523F" w:rsidRDefault="00A44E8B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9349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2048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A44E8B" w:rsidRPr="007D523F" w:rsidRDefault="00A44E8B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Pédopsychiatre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68271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-19574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Psychologue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9186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27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Logopédiste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9040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-102339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D7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Psychomotricien.ne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16294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46400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Ergothérapeute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4229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7180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Physiothérapeute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21355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20286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Diététicien.ne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153916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-20061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SIPeD </w:t>
            </w:r>
            <w:r w:rsidRPr="00E12849">
              <w:rPr>
                <w:rFonts w:ascii="Times New Roman" w:hAnsi="Times New Roman"/>
                <w:sz w:val="18"/>
                <w:szCs w:val="22"/>
              </w:rPr>
              <w:t xml:space="preserve">(soins infirmiers </w:t>
            </w:r>
            <w:r>
              <w:rPr>
                <w:rFonts w:ascii="Times New Roman" w:hAnsi="Times New Roman"/>
                <w:sz w:val="18"/>
                <w:szCs w:val="22"/>
              </w:rPr>
              <w:t>p</w:t>
            </w:r>
            <w:r w:rsidRPr="00E12849">
              <w:rPr>
                <w:rFonts w:ascii="Times New Roman" w:hAnsi="Times New Roman"/>
                <w:sz w:val="18"/>
                <w:szCs w:val="22"/>
              </w:rPr>
              <w:t>édiatriques à domicile)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902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7955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Assitant-e social-e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1827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67822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Curatelle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71917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-830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jc w:val="left"/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Prestations éducatives</w:t>
            </w:r>
          </w:p>
          <w:p w:rsidR="00B668F8" w:rsidRPr="007D523F" w:rsidRDefault="00B668F8" w:rsidP="00C41D75">
            <w:pPr>
              <w:spacing w:before="0"/>
              <w:jc w:val="left"/>
              <w:rPr>
                <w:rFonts w:ascii="Times New Roman" w:hAnsi="Times New Roman"/>
                <w:szCs w:val="22"/>
              </w:rPr>
            </w:pPr>
            <w:r w:rsidRPr="00DD3D70">
              <w:rPr>
                <w:rFonts w:ascii="Times New Roman" w:hAnsi="Times New Roman"/>
                <w:sz w:val="18"/>
                <w:szCs w:val="22"/>
              </w:rPr>
              <w:t>(AEMO, EMDM, DGEJ…)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5900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9748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647AB1">
        <w:trPr>
          <w:trHeight w:val="489"/>
        </w:trPr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Autre</w:t>
            </w:r>
            <w:r>
              <w:rPr>
                <w:rFonts w:ascii="Times New Roman" w:hAnsi="Times New Roman"/>
                <w:szCs w:val="22"/>
              </w:rPr>
              <w:t>s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17258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7787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rPr>
          <w:trHeight w:val="278"/>
        </w:trPr>
        <w:tc>
          <w:tcPr>
            <w:tcW w:w="2788" w:type="dxa"/>
            <w:shd w:val="clear" w:color="auto" w:fill="C6D9F1" w:themeFill="text2" w:themeFillTint="33"/>
          </w:tcPr>
          <w:p w:rsidR="00B668F8" w:rsidRPr="00042660" w:rsidRDefault="00B668F8" w:rsidP="00C41D75">
            <w:pPr>
              <w:rPr>
                <w:rFonts w:ascii="Times New Roman" w:hAnsi="Times New Roman"/>
                <w:b/>
                <w:szCs w:val="22"/>
              </w:rPr>
            </w:pPr>
            <w:r w:rsidRPr="00042660">
              <w:rPr>
                <w:rFonts w:ascii="Times New Roman" w:hAnsi="Times New Roman"/>
                <w:b/>
                <w:sz w:val="24"/>
                <w:szCs w:val="22"/>
              </w:rPr>
              <w:t>Santé</w:t>
            </w:r>
          </w:p>
        </w:tc>
        <w:tc>
          <w:tcPr>
            <w:tcW w:w="1602" w:type="dxa"/>
            <w:shd w:val="clear" w:color="auto" w:fill="C6D9F1" w:themeFill="text2" w:themeFillTint="33"/>
          </w:tcPr>
          <w:p w:rsidR="00B668F8" w:rsidRDefault="00B668F8" w:rsidP="00C41D75">
            <w:pPr>
              <w:spacing w:before="0"/>
              <w:jc w:val="left"/>
              <w:rPr>
                <w:rFonts w:ascii="Times New Roman" w:hAnsi="Times New Roman"/>
                <w:b/>
                <w:szCs w:val="22"/>
              </w:rPr>
            </w:pPr>
            <w:r w:rsidRPr="002B7F10">
              <w:rPr>
                <w:rFonts w:ascii="Times New Roman" w:hAnsi="Times New Roman"/>
                <w:b/>
                <w:szCs w:val="22"/>
              </w:rPr>
              <w:t>Modif</w:t>
            </w:r>
            <w:r>
              <w:rPr>
                <w:rFonts w:ascii="Times New Roman" w:hAnsi="Times New Roman"/>
                <w:b/>
                <w:szCs w:val="22"/>
              </w:rPr>
              <w:t>ications</w:t>
            </w:r>
          </w:p>
          <w:p w:rsidR="00B668F8" w:rsidRPr="007D523F" w:rsidRDefault="00B668F8" w:rsidP="00C41D75">
            <w:pPr>
              <w:spacing w:befor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OUI/</w:t>
            </w:r>
            <w:r w:rsidRPr="002B7F10">
              <w:rPr>
                <w:rFonts w:ascii="Times New Roman" w:hAnsi="Times New Roman"/>
                <w:b/>
                <w:szCs w:val="22"/>
              </w:rPr>
              <w:t>NON ?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Particularités alimentaires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2078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7299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Préciser</w:t>
            </w:r>
            <w:r>
              <w:rPr>
                <w:rFonts w:ascii="Times New Roman" w:hAnsi="Times New Roman"/>
                <w:szCs w:val="22"/>
              </w:rPr>
              <w:t> :</w:t>
            </w: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0F0014">
              <w:rPr>
                <w:rFonts w:ascii="Times New Roman" w:hAnsi="Times New Roman"/>
                <w:color w:val="FF0000"/>
                <w:szCs w:val="22"/>
              </w:rPr>
              <w:t>Régime particulier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11099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6694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492CAD">
              <w:rPr>
                <w:rFonts w:ascii="Times New Roman" w:hAnsi="Times New Roman"/>
                <w:color w:val="FF0000"/>
                <w:szCs w:val="22"/>
              </w:rPr>
              <w:t>Si oui, copie du certificat médical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Allergie(s)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2089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8030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Préciser</w:t>
            </w:r>
            <w:r>
              <w:rPr>
                <w:rFonts w:ascii="Times New Roman" w:hAnsi="Times New Roman"/>
                <w:szCs w:val="22"/>
              </w:rPr>
              <w:t> :</w:t>
            </w: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 w:rsidRPr="000F0014">
              <w:rPr>
                <w:rFonts w:ascii="Times New Roman" w:hAnsi="Times New Roman"/>
                <w:color w:val="FF0000"/>
                <w:szCs w:val="22"/>
              </w:rPr>
              <w:t xml:space="preserve">Médication 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oui </w:t>
            </w:r>
            <w:sdt>
              <w:sdtPr>
                <w:rPr>
                  <w:rFonts w:ascii="Times New Roman" w:hAnsi="Times New Roman"/>
                  <w:szCs w:val="22"/>
                </w:rPr>
                <w:id w:val="-209384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</w:rPr>
              <w:t xml:space="preserve">  non </w:t>
            </w:r>
            <w:sdt>
              <w:sdtPr>
                <w:rPr>
                  <w:rFonts w:ascii="Times New Roman" w:hAnsi="Times New Roman"/>
                  <w:szCs w:val="22"/>
                </w:rPr>
                <w:id w:val="16165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B668F8" w:rsidRPr="000F0014" w:rsidRDefault="00B668F8" w:rsidP="00C41D75">
            <w:pPr>
              <w:rPr>
                <w:rFonts w:ascii="Times New Roman" w:hAnsi="Times New Roman"/>
                <w:b/>
                <w:szCs w:val="22"/>
              </w:rPr>
            </w:pPr>
            <w:r w:rsidRPr="000F0014">
              <w:rPr>
                <w:rFonts w:ascii="Times New Roman" w:hAnsi="Times New Roman"/>
                <w:b/>
                <w:color w:val="FF0000"/>
                <w:szCs w:val="22"/>
              </w:rPr>
              <w:t>Le responsable/titulaire prendra contact avec vous rapidement</w:t>
            </w:r>
          </w:p>
        </w:tc>
      </w:tr>
      <w:tr w:rsidR="00B668F8" w:rsidRPr="007D523F" w:rsidTr="00A44E8B">
        <w:tc>
          <w:tcPr>
            <w:tcW w:w="2788" w:type="dxa"/>
          </w:tcPr>
          <w:p w:rsidR="00B668F8" w:rsidRPr="007D523F" w:rsidRDefault="00B668F8" w:rsidP="00C41D75">
            <w:pPr>
              <w:spacing w:before="0"/>
              <w:rPr>
                <w:rFonts w:ascii="Times New Roman" w:hAnsi="Times New Roman"/>
                <w:szCs w:val="22"/>
              </w:rPr>
            </w:pPr>
            <w:r>
              <w:br w:type="page"/>
            </w:r>
            <w:r w:rsidRPr="007D523F">
              <w:rPr>
                <w:rFonts w:ascii="Times New Roman" w:hAnsi="Times New Roman"/>
                <w:szCs w:val="22"/>
              </w:rPr>
              <w:t>Autre(s) information(s)</w:t>
            </w:r>
          </w:p>
          <w:p w:rsidR="00B668F8" w:rsidRPr="007D523F" w:rsidRDefault="00B668F8" w:rsidP="00C41D75">
            <w:pPr>
              <w:spacing w:before="0"/>
              <w:rPr>
                <w:rFonts w:ascii="Times New Roman" w:hAnsi="Times New Roman"/>
                <w:szCs w:val="22"/>
              </w:rPr>
            </w:pPr>
            <w:r w:rsidRPr="007D523F">
              <w:rPr>
                <w:rFonts w:ascii="Times New Roman" w:hAnsi="Times New Roman"/>
                <w:szCs w:val="22"/>
              </w:rPr>
              <w:t>Besoins particuliers</w:t>
            </w:r>
          </w:p>
        </w:tc>
        <w:tc>
          <w:tcPr>
            <w:tcW w:w="1602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528" w:type="dxa"/>
          </w:tcPr>
          <w:p w:rsidR="00B668F8" w:rsidRPr="007D523F" w:rsidRDefault="00B668F8" w:rsidP="00C41D75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7D523F" w:rsidRPr="00085340" w:rsidRDefault="007D523F" w:rsidP="00C41D75">
      <w:pPr>
        <w:spacing w:before="240"/>
        <w:jc w:val="left"/>
        <w:rPr>
          <w:rFonts w:ascii="Times New Roman" w:hAnsi="Times New Roman"/>
          <w:b/>
          <w:szCs w:val="22"/>
        </w:rPr>
      </w:pPr>
      <w:r w:rsidRPr="00085340">
        <w:rPr>
          <w:rFonts w:ascii="Times New Roman" w:hAnsi="Times New Roman"/>
          <w:b/>
          <w:szCs w:val="22"/>
        </w:rPr>
        <w:t>Signature des parents/représentant</w:t>
      </w:r>
      <w:r w:rsidR="00085340" w:rsidRPr="00085340">
        <w:rPr>
          <w:rFonts w:ascii="Times New Roman" w:hAnsi="Times New Roman"/>
          <w:b/>
          <w:szCs w:val="22"/>
        </w:rPr>
        <w:t xml:space="preserve"> légal : </w:t>
      </w:r>
    </w:p>
    <w:sectPr w:rsidR="007D523F" w:rsidRPr="00085340" w:rsidSect="00C41D75">
      <w:footerReference w:type="default" r:id="rId8"/>
      <w:pgSz w:w="11906" w:h="16838" w:code="9"/>
      <w:pgMar w:top="426" w:right="737" w:bottom="568" w:left="1134" w:header="703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E" w:rsidRDefault="00F33C0E">
      <w:r>
        <w:separator/>
      </w:r>
    </w:p>
  </w:endnote>
  <w:endnote w:type="continuationSeparator" w:id="0">
    <w:p w:rsidR="00F33C0E" w:rsidRDefault="00F3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CA" w:rsidRPr="00A7570E" w:rsidRDefault="00A73164">
    <w:pPr>
      <w:pStyle w:val="Pieddepage"/>
      <w:tabs>
        <w:tab w:val="clear" w:pos="4536"/>
        <w:tab w:val="clear" w:pos="9072"/>
        <w:tab w:val="right" w:pos="9540"/>
      </w:tabs>
      <w:rPr>
        <w:color w:val="808080" w:themeColor="background1" w:themeShade="80"/>
        <w:sz w:val="16"/>
        <w:szCs w:val="16"/>
      </w:rPr>
    </w:pPr>
    <w:r w:rsidRPr="00A7570E">
      <w:rPr>
        <w:color w:val="808080" w:themeColor="background1" w:themeShade="80"/>
        <w:sz w:val="16"/>
        <w:szCs w:val="16"/>
      </w:rPr>
      <w:fldChar w:fldCharType="begin"/>
    </w:r>
    <w:r w:rsidRPr="00A7570E">
      <w:rPr>
        <w:color w:val="808080" w:themeColor="background1" w:themeShade="80"/>
        <w:sz w:val="16"/>
        <w:szCs w:val="16"/>
      </w:rPr>
      <w:instrText xml:space="preserve"> FILENAME   \* MERGEFORMAT </w:instrText>
    </w:r>
    <w:r w:rsidRPr="00A7570E">
      <w:rPr>
        <w:color w:val="808080" w:themeColor="background1" w:themeShade="80"/>
        <w:sz w:val="16"/>
        <w:szCs w:val="16"/>
      </w:rPr>
      <w:fldChar w:fldCharType="separate"/>
    </w:r>
    <w:r w:rsidR="00C87447">
      <w:rPr>
        <w:noProof/>
        <w:color w:val="808080" w:themeColor="background1" w:themeShade="80"/>
        <w:sz w:val="16"/>
        <w:szCs w:val="16"/>
      </w:rPr>
      <w:t>F155_Actualisation_donnees_Eleve_v2024_04_04.docx</w:t>
    </w:r>
    <w:r w:rsidRPr="00A7570E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E" w:rsidRDefault="00F33C0E">
      <w:r>
        <w:separator/>
      </w:r>
    </w:p>
  </w:footnote>
  <w:footnote w:type="continuationSeparator" w:id="0">
    <w:p w:rsidR="00F33C0E" w:rsidRDefault="00F3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0E"/>
    <w:rsid w:val="00042660"/>
    <w:rsid w:val="00085340"/>
    <w:rsid w:val="00097C28"/>
    <w:rsid w:val="000F0014"/>
    <w:rsid w:val="001D7919"/>
    <w:rsid w:val="001E6D9D"/>
    <w:rsid w:val="00203E81"/>
    <w:rsid w:val="002715D8"/>
    <w:rsid w:val="002B7F10"/>
    <w:rsid w:val="0035152A"/>
    <w:rsid w:val="004523CA"/>
    <w:rsid w:val="0045693D"/>
    <w:rsid w:val="004723A8"/>
    <w:rsid w:val="0048544C"/>
    <w:rsid w:val="00492CAD"/>
    <w:rsid w:val="004B1545"/>
    <w:rsid w:val="004B6E35"/>
    <w:rsid w:val="004C2DC0"/>
    <w:rsid w:val="004E7B6C"/>
    <w:rsid w:val="005329B7"/>
    <w:rsid w:val="005C329B"/>
    <w:rsid w:val="00623071"/>
    <w:rsid w:val="00647AB1"/>
    <w:rsid w:val="00683E8E"/>
    <w:rsid w:val="006D2214"/>
    <w:rsid w:val="0073305B"/>
    <w:rsid w:val="00767A91"/>
    <w:rsid w:val="007C5EEC"/>
    <w:rsid w:val="007D523F"/>
    <w:rsid w:val="0088720E"/>
    <w:rsid w:val="008F0D48"/>
    <w:rsid w:val="00926219"/>
    <w:rsid w:val="009820A8"/>
    <w:rsid w:val="009F0852"/>
    <w:rsid w:val="00A11AB9"/>
    <w:rsid w:val="00A44E8B"/>
    <w:rsid w:val="00A73164"/>
    <w:rsid w:val="00A7570E"/>
    <w:rsid w:val="00B115D6"/>
    <w:rsid w:val="00B60B63"/>
    <w:rsid w:val="00B668F8"/>
    <w:rsid w:val="00BA2C27"/>
    <w:rsid w:val="00C2080F"/>
    <w:rsid w:val="00C240A4"/>
    <w:rsid w:val="00C41D75"/>
    <w:rsid w:val="00C87447"/>
    <w:rsid w:val="00CC48EF"/>
    <w:rsid w:val="00D06492"/>
    <w:rsid w:val="00D0666E"/>
    <w:rsid w:val="00D2433A"/>
    <w:rsid w:val="00DD3D70"/>
    <w:rsid w:val="00E12849"/>
    <w:rsid w:val="00E8263C"/>
    <w:rsid w:val="00ED2467"/>
    <w:rsid w:val="00F04D11"/>
    <w:rsid w:val="00F33C0E"/>
    <w:rsid w:val="00FD510E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A573475-92BE-41CC-B718-7F4D7550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B9"/>
    <w:pPr>
      <w:jc w:val="both"/>
    </w:pPr>
    <w:rPr>
      <w:rFonts w:ascii="Arial" w:hAnsi="Arial"/>
      <w:sz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11AB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11A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1AB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1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chiers%20partag&#233;s\Optimiso_Donnees\Documents\m002_formulaire_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12C0-3C9E-4C4A-A2B3-D49CF014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m002_formulaire_word.dotx</Template>
  <TotalTime>0</TotalTime>
  <Pages>1</Pages>
  <Words>208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Fivaz</dc:creator>
  <cp:lastModifiedBy>Laurence Bory</cp:lastModifiedBy>
  <cp:revision>2</cp:revision>
  <cp:lastPrinted>2024-04-04T09:28:00Z</cp:lastPrinted>
  <dcterms:created xsi:type="dcterms:W3CDTF">2024-06-11T10:11:00Z</dcterms:created>
  <dcterms:modified xsi:type="dcterms:W3CDTF">2024-06-11T10:11:00Z</dcterms:modified>
</cp:coreProperties>
</file>